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E8" w:rsidRDefault="00E85CE8" w:rsidP="00E85CE8">
      <w:pPr>
        <w:spacing w:afterLines="50" w:after="120"/>
        <w:ind w:left="-59" w:firstLineChars="1848" w:firstLine="3885"/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p w:rsidR="00FB79C2" w:rsidRPr="00FB79C2" w:rsidRDefault="00FB79C2" w:rsidP="003756B6">
      <w:pPr>
        <w:spacing w:afterLines="50" w:after="120"/>
        <w:ind w:left="-59" w:firstLineChars="2150" w:firstLine="5160"/>
        <w:rPr>
          <w:rFonts w:ascii="HG丸ｺﾞｼｯｸM-PRO" w:eastAsia="HG丸ｺﾞｼｯｸM-PRO" w:hAnsi="HG丸ｺﾞｼｯｸM-PRO"/>
          <w:sz w:val="24"/>
        </w:rPr>
      </w:pPr>
      <w:r w:rsidRPr="00FB79C2">
        <w:rPr>
          <w:rFonts w:ascii="HG丸ｺﾞｼｯｸM-PRO" w:eastAsia="HG丸ｺﾞｼｯｸM-PRO" w:hAnsi="HG丸ｺﾞｼｯｸM-PRO" w:hint="eastAsia"/>
          <w:sz w:val="24"/>
        </w:rPr>
        <w:t>【日本医師会認定産業医制度指定研修</w:t>
      </w:r>
      <w:r w:rsidR="003756B6">
        <w:rPr>
          <w:rFonts w:ascii="HG丸ｺﾞｼｯｸM-PRO" w:eastAsia="HG丸ｺﾞｼｯｸM-PRO" w:hAnsi="HG丸ｺﾞｼｯｸM-PRO" w:hint="eastAsia"/>
          <w:sz w:val="24"/>
        </w:rPr>
        <w:t>会</w:t>
      </w:r>
      <w:r w:rsidRPr="00FB79C2">
        <w:rPr>
          <w:rFonts w:ascii="HG丸ｺﾞｼｯｸM-PRO" w:eastAsia="HG丸ｺﾞｼｯｸM-PRO" w:hAnsi="HG丸ｺﾞｼｯｸM-PRO" w:hint="eastAsia"/>
          <w:sz w:val="24"/>
        </w:rPr>
        <w:t>】</w:t>
      </w:r>
    </w:p>
    <w:p w:rsidR="00FB79C2" w:rsidRPr="00FB79C2" w:rsidRDefault="00FB79C2" w:rsidP="00FB79C2">
      <w:pPr>
        <w:snapToGrid w:val="0"/>
        <w:spacing w:beforeLines="50" w:before="120"/>
        <w:ind w:leftChars="1" w:left="5" w:hangingChars="1" w:hanging="3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B79C2">
        <w:rPr>
          <w:rFonts w:ascii="HG丸ｺﾞｼｯｸM-PRO" w:eastAsia="HG丸ｺﾞｼｯｸM-PRO" w:hAnsi="HG丸ｺﾞｼｯｸM-PRO" w:hint="eastAsia"/>
          <w:b/>
          <w:sz w:val="32"/>
          <w:szCs w:val="32"/>
        </w:rPr>
        <w:t>産業医研修会（実地研修</w:t>
      </w:r>
      <w:r w:rsidRPr="00FB79C2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Pr="00FB79C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のご案内</w:t>
      </w:r>
    </w:p>
    <w:p w:rsidR="00FB79C2" w:rsidRPr="00FB79C2" w:rsidRDefault="00FB79C2" w:rsidP="00FB79C2">
      <w:pPr>
        <w:snapToGrid w:val="0"/>
        <w:spacing w:beforeLines="50" w:before="120"/>
        <w:ind w:firstLineChars="2000" w:firstLine="4800"/>
        <w:rPr>
          <w:rFonts w:ascii="HG丸ｺﾞｼｯｸM-PRO" w:eastAsia="HG丸ｺﾞｼｯｸM-PRO" w:hAnsi="HG丸ｺﾞｼｯｸM-PRO"/>
          <w:sz w:val="24"/>
        </w:rPr>
      </w:pPr>
      <w:r w:rsidRPr="00FB79C2">
        <w:rPr>
          <w:rFonts w:ascii="HG丸ｺﾞｼｯｸM-PRO" w:eastAsia="HG丸ｺﾞｼｯｸM-PRO" w:hAnsi="HG丸ｺﾞｼｯｸM-PRO" w:hint="eastAsia"/>
          <w:sz w:val="24"/>
        </w:rPr>
        <w:t xml:space="preserve">主催：独立行政法人　労働者健康安全機構　</w:t>
      </w:r>
    </w:p>
    <w:p w:rsidR="00FB79C2" w:rsidRPr="00FB79C2" w:rsidRDefault="00FB79C2" w:rsidP="00FB79C2">
      <w:pPr>
        <w:snapToGrid w:val="0"/>
        <w:spacing w:afterLines="50" w:after="120"/>
        <w:ind w:leftChars="1" w:left="2" w:firstLineChars="2500" w:firstLine="6000"/>
        <w:rPr>
          <w:rFonts w:ascii="HG丸ｺﾞｼｯｸM-PRO" w:eastAsia="HG丸ｺﾞｼｯｸM-PRO" w:hAnsi="HG丸ｺﾞｼｯｸM-PRO"/>
          <w:b/>
          <w:sz w:val="24"/>
        </w:rPr>
      </w:pPr>
      <w:r w:rsidRPr="00FB79C2">
        <w:rPr>
          <w:rFonts w:ascii="HG丸ｺﾞｼｯｸM-PRO" w:eastAsia="HG丸ｺﾞｼｯｸM-PRO" w:hAnsi="HG丸ｺﾞｼｯｸM-PRO" w:hint="eastAsia"/>
          <w:sz w:val="24"/>
        </w:rPr>
        <w:t>鳥取産業保健総合支援センター</w:t>
      </w:r>
    </w:p>
    <w:p w:rsidR="00FB79C2" w:rsidRPr="00FB79C2" w:rsidRDefault="00FB79C2" w:rsidP="00FB79C2">
      <w:pPr>
        <w:spacing w:afterLines="50" w:after="120"/>
        <w:ind w:leftChars="-28" w:left="11" w:hangingChars="32" w:hanging="70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79C2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産業医等の皆様に知識を深めていただくために、鳥取県医師会と</w:t>
      </w:r>
      <w:r w:rsidR="00547CD7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Pr="00FB79C2">
        <w:rPr>
          <w:rFonts w:ascii="HG丸ｺﾞｼｯｸM-PRO" w:eastAsia="HG丸ｺﾞｼｯｸM-PRO" w:hAnsi="HG丸ｺﾞｼｯｸM-PRO" w:hint="eastAsia"/>
          <w:b/>
          <w:sz w:val="22"/>
          <w:szCs w:val="22"/>
        </w:rPr>
        <w:t>共催により、職場巡視の実地研修を開催いたします。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１　</w:t>
      </w:r>
      <w:r w:rsidR="00FB79C2" w:rsidRPr="00FB79C2">
        <w:rPr>
          <w:rFonts w:ascii="HG丸ｺﾞｼｯｸM-PRO" w:eastAsia="HG丸ｺﾞｼｯｸM-PRO" w:hAnsi="HG丸ｺﾞｼｯｸM-PRO" w:hint="eastAsia"/>
          <w:b/>
          <w:spacing w:val="35"/>
          <w:kern w:val="0"/>
          <w:szCs w:val="21"/>
          <w:fitText w:val="1055" w:id="1204607488"/>
        </w:rPr>
        <w:t>開催日</w:t>
      </w:r>
      <w:r w:rsidR="00FB79C2" w:rsidRPr="00FB79C2">
        <w:rPr>
          <w:rFonts w:ascii="HG丸ｺﾞｼｯｸM-PRO" w:eastAsia="HG丸ｺﾞｼｯｸM-PRO" w:hAnsi="HG丸ｺﾞｼｯｸM-PRO" w:hint="eastAsia"/>
          <w:b/>
          <w:spacing w:val="1"/>
          <w:kern w:val="0"/>
          <w:szCs w:val="21"/>
          <w:fitText w:val="1055" w:id="1204607488"/>
        </w:rPr>
        <w:t>時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　　平成２８年１０月２７日（木）　（１４:００～１６:００）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kern w:val="0"/>
          <w:szCs w:val="21"/>
        </w:rPr>
        <w:t xml:space="preserve">２　</w:t>
      </w:r>
      <w:r w:rsidR="00FB79C2" w:rsidRPr="00FB79C2">
        <w:rPr>
          <w:rFonts w:ascii="HG丸ｺﾞｼｯｸM-PRO" w:eastAsia="HG丸ｺﾞｼｯｸM-PRO" w:hAnsi="HG丸ｺﾞｼｯｸM-PRO" w:hint="eastAsia"/>
          <w:b/>
          <w:spacing w:val="35"/>
          <w:kern w:val="0"/>
          <w:szCs w:val="21"/>
          <w:fitText w:val="1055" w:id="1204607489"/>
        </w:rPr>
        <w:t>開催場</w:t>
      </w:r>
      <w:r w:rsidR="00FB79C2" w:rsidRPr="00FB79C2">
        <w:rPr>
          <w:rFonts w:ascii="HG丸ｺﾞｼｯｸM-PRO" w:eastAsia="HG丸ｺﾞｼｯｸM-PRO" w:hAnsi="HG丸ｺﾞｼｯｸM-PRO" w:hint="eastAsia"/>
          <w:b/>
          <w:spacing w:val="1"/>
          <w:kern w:val="0"/>
          <w:szCs w:val="21"/>
          <w:fitText w:val="1055" w:id="1204607489"/>
        </w:rPr>
        <w:t>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(株)明治製作所（倉吉市駄経寺町３９０）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３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参加対象者　　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認定産業医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４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>内</w:t>
      </w:r>
      <w:r w:rsid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容　　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（実地研修）　職場巡視の実際　（1４：00～1６：00）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５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講　　　師　　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産業保健相談員（労働衛生工学担当）田岡　隆夫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６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>定　　　員　　２０名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（先着順、ご希望の方はお早めに申込み願います）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７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参　加　料　　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無料</w:t>
      </w:r>
    </w:p>
    <w:p w:rsidR="00FB79C2" w:rsidRPr="00FB79C2" w:rsidRDefault="00C94303" w:rsidP="00C94303">
      <w:pPr>
        <w:widowControl/>
        <w:spacing w:beforeLines="50" w:before="120"/>
        <w:ind w:left="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８　</w:t>
      </w:r>
      <w:r w:rsidR="00FB79C2"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申　込　先　　</w:t>
      </w:r>
      <w:r w:rsidR="00FB79C2" w:rsidRPr="00FB79C2">
        <w:rPr>
          <w:rFonts w:ascii="HG丸ｺﾞｼｯｸM-PRO" w:eastAsia="HG丸ｺﾞｼｯｸM-PRO" w:hAnsi="HG丸ｺﾞｼｯｸM-PRO" w:hint="eastAsia"/>
          <w:szCs w:val="21"/>
        </w:rPr>
        <w:t>鳥取産業保健総合支援センター</w:t>
      </w:r>
    </w:p>
    <w:p w:rsidR="0023016A" w:rsidRPr="0023016A" w:rsidRDefault="00FB79C2" w:rsidP="00547CD7">
      <w:pPr>
        <w:snapToGrid w:val="0"/>
        <w:spacing w:beforeLines="50" w:before="120"/>
        <w:ind w:leftChars="72" w:left="361" w:hangingChars="100" w:hanging="210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Pr="00FB79C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本研修会は、日本医師会認定産業医指定研修で</w:t>
      </w:r>
      <w:r w:rsidR="00547CD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す。</w:t>
      </w:r>
      <w:r w:rsidRPr="00FB79C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受講された方は、生涯研修（実地研修２単位）を取得できます。</w:t>
      </w:r>
      <w:r w:rsidR="0023016A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研修会</w:t>
      </w:r>
      <w:r w:rsidR="0023016A" w:rsidRPr="0023016A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への遅刻、途中退席、外出などは、単位シールをお渡しできません。</w:t>
      </w:r>
    </w:p>
    <w:p w:rsidR="00FB79C2" w:rsidRPr="00FB79C2" w:rsidRDefault="00FB79C2" w:rsidP="00FB79C2">
      <w:pPr>
        <w:snapToGrid w:val="0"/>
        <w:ind w:leftChars="172" w:left="361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当日、産業医学研修手帳はご持参していただく必要はなく、後日、</w:t>
      </w:r>
      <w:r w:rsidR="00547CD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鳥取県医師会より</w:t>
      </w:r>
      <w:r w:rsidRPr="00FB79C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単位シールが</w:t>
      </w:r>
      <w:r w:rsidR="00547CD7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郵送され</w:t>
      </w:r>
      <w:r w:rsidRPr="00FB79C2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ます。</w:t>
      </w:r>
    </w:p>
    <w:p w:rsidR="00FB79C2" w:rsidRPr="00FB79C2" w:rsidRDefault="00FB79C2" w:rsidP="00FB79C2">
      <w:pPr>
        <w:ind w:leftChars="-28" w:left="-59" w:firstLineChars="100" w:firstLine="210"/>
        <w:rPr>
          <w:rFonts w:ascii="HG丸ｺﾞｼｯｸM-PRO" w:eastAsia="HG丸ｺﾞｼｯｸM-PRO" w:hAnsi="HG丸ｺﾞｼｯｸM-PRO"/>
          <w:b/>
          <w:szCs w:val="21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※受講ご希望の方は当総合支援センターまで ＦＡＸ ・ メールにて申込みください。</w:t>
      </w:r>
    </w:p>
    <w:p w:rsidR="00FB79C2" w:rsidRPr="00FB79C2" w:rsidRDefault="00FB79C2" w:rsidP="00FB79C2">
      <w:pPr>
        <w:ind w:leftChars="-28" w:left="-59" w:firstLineChars="100" w:firstLine="210"/>
        <w:rPr>
          <w:rFonts w:ascii="HG丸ｺﾞｼｯｸM-PRO" w:eastAsia="HG丸ｺﾞｼｯｸM-PRO" w:hAnsi="HG丸ｺﾞｼｯｸM-PRO"/>
          <w:b/>
          <w:szCs w:val="21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※当センターホームページ（　http://</w:t>
      </w:r>
      <w:proofErr w:type="spellStart"/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www.tottoris.johas.go.jp</w:t>
      </w:r>
      <w:proofErr w:type="spellEnd"/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/）からでも申込みできます。</w:t>
      </w:r>
    </w:p>
    <w:p w:rsidR="00FB79C2" w:rsidRPr="00FB79C2" w:rsidRDefault="00FB79C2" w:rsidP="00FB79C2">
      <w:pPr>
        <w:snapToGrid w:val="0"/>
        <w:ind w:leftChars="-28" w:left="-59" w:firstLineChars="100" w:firstLine="210"/>
        <w:rPr>
          <w:rFonts w:ascii="HG丸ｺﾞｼｯｸM-PRO" w:eastAsia="HG丸ｺﾞｼｯｸM-PRO" w:hAnsi="HG丸ｺﾞｼｯｸM-PRO"/>
          <w:b/>
          <w:szCs w:val="21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☆当センターでは、毎月メールマガジンを配信し、新しい情報等を提供しております。</w:t>
      </w:r>
    </w:p>
    <w:p w:rsidR="00FB79C2" w:rsidRPr="00FB79C2" w:rsidRDefault="00FB79C2" w:rsidP="00FB79C2">
      <w:pPr>
        <w:snapToGrid w:val="0"/>
        <w:spacing w:afterLines="50" w:after="120"/>
        <w:ind w:leftChars="1" w:left="2" w:firstLineChars="171" w:firstLine="359"/>
        <w:rPr>
          <w:rFonts w:ascii="HG丸ｺﾞｼｯｸM-PRO" w:eastAsia="HG丸ｺﾞｼｯｸM-PRO" w:hAnsi="HG丸ｺﾞｼｯｸM-PRO"/>
          <w:b/>
          <w:szCs w:val="21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当センターホームページの「メールマガジン申込み」から申込みください。</w:t>
      </w:r>
    </w:p>
    <w:tbl>
      <w:tblPr>
        <w:tblW w:w="9678" w:type="dxa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FB79C2" w:rsidRPr="00FB79C2" w:rsidTr="00EB5A28">
        <w:trPr>
          <w:trHeight w:val="180"/>
        </w:trPr>
        <w:tc>
          <w:tcPr>
            <w:tcW w:w="967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FB79C2" w:rsidRPr="00FB79C2" w:rsidRDefault="00FB79C2" w:rsidP="00FB79C2">
            <w:pPr>
              <w:ind w:leftChars="-28" w:left="8" w:hangingChars="32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FB79C2" w:rsidRPr="00FB79C2" w:rsidRDefault="00FB79C2" w:rsidP="00FB79C2">
      <w:pPr>
        <w:rPr>
          <w:vanish/>
        </w:rPr>
      </w:pPr>
    </w:p>
    <w:tbl>
      <w:tblPr>
        <w:tblW w:w="967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FB79C2" w:rsidRPr="00FB79C2" w:rsidTr="00EB5A28">
        <w:trPr>
          <w:trHeight w:val="330"/>
        </w:trPr>
        <w:tc>
          <w:tcPr>
            <w:tcW w:w="9678" w:type="dxa"/>
          </w:tcPr>
          <w:p w:rsidR="00FB79C2" w:rsidRPr="00FB79C2" w:rsidRDefault="00FB79C2" w:rsidP="00FB79C2">
            <w:pPr>
              <w:ind w:leftChars="-28" w:left="-59" w:firstLineChars="1100" w:firstLine="242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産　業　医　研　修　会　申　込　書</w:t>
            </w:r>
          </w:p>
          <w:p w:rsidR="00FB79C2" w:rsidRPr="00FB79C2" w:rsidRDefault="00FB79C2" w:rsidP="00FB79C2">
            <w:pPr>
              <w:ind w:leftChars="-28" w:left="-59" w:firstLineChars="1100" w:firstLine="2422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（平成２８年10月27日）　実地研修</w:t>
            </w:r>
          </w:p>
        </w:tc>
      </w:tr>
    </w:tbl>
    <w:p w:rsidR="00FB79C2" w:rsidRPr="00FB79C2" w:rsidRDefault="00FB79C2" w:rsidP="00FB79C2">
      <w:pPr>
        <w:rPr>
          <w:rFonts w:cs="ＭＳ 明朝"/>
          <w:vanish/>
          <w:spacing w:val="-1"/>
          <w:kern w:val="0"/>
          <w:sz w:val="24"/>
        </w:rPr>
      </w:pPr>
    </w:p>
    <w:tbl>
      <w:tblPr>
        <w:tblW w:w="967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76"/>
        <w:gridCol w:w="1134"/>
        <w:gridCol w:w="1276"/>
        <w:gridCol w:w="2552"/>
      </w:tblGrid>
      <w:tr w:rsidR="00FB79C2" w:rsidRPr="00FB79C2" w:rsidTr="00EB5A28">
        <w:trPr>
          <w:trHeight w:val="645"/>
        </w:trPr>
        <w:tc>
          <w:tcPr>
            <w:tcW w:w="1440" w:type="dxa"/>
            <w:vAlign w:val="center"/>
          </w:tcPr>
          <w:p w:rsidR="00FB79C2" w:rsidRPr="00FB79C2" w:rsidRDefault="00FB79C2" w:rsidP="00FB79C2">
            <w:pPr>
              <w:snapToGrid w:val="0"/>
              <w:ind w:leftChars="-28" w:left="-59" w:firstLineChars="50" w:firstLine="90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（ふりがな）</w:t>
            </w:r>
          </w:p>
          <w:p w:rsidR="00FB79C2" w:rsidRPr="00FB79C2" w:rsidRDefault="00FB79C2" w:rsidP="00FB79C2">
            <w:pPr>
              <w:ind w:leftChars="-28" w:left="-59" w:firstLineChars="50" w:firstLine="105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氏  名</w:t>
            </w:r>
          </w:p>
        </w:tc>
        <w:tc>
          <w:tcPr>
            <w:tcW w:w="3276" w:type="dxa"/>
            <w:vAlign w:val="center"/>
          </w:tcPr>
          <w:p w:rsidR="00FB79C2" w:rsidRPr="00FB79C2" w:rsidRDefault="00FB79C2" w:rsidP="00FB79C2">
            <w:pPr>
              <w:ind w:leftChars="-28" w:left="8" w:hangingChars="32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B79C2" w:rsidRPr="00FB79C2" w:rsidRDefault="00FB79C2" w:rsidP="00FB79C2">
            <w:pPr>
              <w:ind w:leftChars="-28" w:left="8" w:hangingChars="32" w:hanging="67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診療科名</w:t>
            </w:r>
          </w:p>
        </w:tc>
        <w:tc>
          <w:tcPr>
            <w:tcW w:w="3828" w:type="dxa"/>
            <w:gridSpan w:val="2"/>
            <w:vAlign w:val="center"/>
          </w:tcPr>
          <w:p w:rsidR="00FB79C2" w:rsidRPr="00FB79C2" w:rsidRDefault="00FB79C2" w:rsidP="00FB79C2">
            <w:pPr>
              <w:spacing w:beforeLines="50" w:before="120"/>
              <w:ind w:leftChars="-28" w:left="-59" w:firstLineChars="38" w:firstLine="8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B79C2" w:rsidRPr="00FB79C2" w:rsidTr="00EB5A28">
        <w:trPr>
          <w:trHeight w:val="922"/>
        </w:trPr>
        <w:tc>
          <w:tcPr>
            <w:tcW w:w="1440" w:type="dxa"/>
            <w:vAlign w:val="center"/>
          </w:tcPr>
          <w:p w:rsidR="00FB79C2" w:rsidRPr="00FB79C2" w:rsidRDefault="00FB79C2" w:rsidP="00FB79C2">
            <w:pPr>
              <w:ind w:leftChars="-28" w:left="-59" w:firstLineChars="49" w:firstLine="10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医療機関名（勤務先名）</w:t>
            </w:r>
          </w:p>
        </w:tc>
        <w:tc>
          <w:tcPr>
            <w:tcW w:w="4410" w:type="dxa"/>
            <w:gridSpan w:val="2"/>
            <w:vAlign w:val="center"/>
          </w:tcPr>
          <w:p w:rsidR="00FB79C2" w:rsidRPr="00FB79C2" w:rsidRDefault="00FB79C2" w:rsidP="00FB79C2">
            <w:pPr>
              <w:spacing w:beforeLines="50" w:before="120"/>
              <w:ind w:leftChars="-28" w:left="8" w:hangingChars="32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B79C2" w:rsidRPr="00FB79C2" w:rsidRDefault="00FB79C2" w:rsidP="00FB79C2">
            <w:pPr>
              <w:snapToGrid w:val="0"/>
              <w:ind w:leftChars="-1" w:left="-2" w:firstLineChars="7" w:firstLine="13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該当する箇所に○をしてください。</w:t>
            </w:r>
          </w:p>
        </w:tc>
        <w:tc>
          <w:tcPr>
            <w:tcW w:w="2552" w:type="dxa"/>
            <w:vAlign w:val="center"/>
          </w:tcPr>
          <w:p w:rsidR="00FB79C2" w:rsidRPr="00FB79C2" w:rsidRDefault="00FB79C2" w:rsidP="00FB79C2">
            <w:pPr>
              <w:ind w:leftChars="-28" w:left="5" w:hangingChars="32" w:hanging="64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産業医（認定済・未認定）</w:t>
            </w:r>
          </w:p>
        </w:tc>
      </w:tr>
      <w:tr w:rsidR="00FB79C2" w:rsidRPr="00FB79C2" w:rsidTr="00EB5A28">
        <w:trPr>
          <w:trHeight w:val="610"/>
        </w:trPr>
        <w:tc>
          <w:tcPr>
            <w:tcW w:w="1440" w:type="dxa"/>
            <w:vAlign w:val="center"/>
          </w:tcPr>
          <w:p w:rsidR="00FB79C2" w:rsidRPr="00FB79C2" w:rsidRDefault="00FB79C2" w:rsidP="00FB79C2">
            <w:pPr>
              <w:ind w:leftChars="-28" w:left="-59" w:firstLineChars="49" w:firstLine="10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所在地</w:t>
            </w:r>
          </w:p>
        </w:tc>
        <w:tc>
          <w:tcPr>
            <w:tcW w:w="8238" w:type="dxa"/>
            <w:gridSpan w:val="4"/>
          </w:tcPr>
          <w:p w:rsidR="00FB79C2" w:rsidRPr="00FB79C2" w:rsidRDefault="00FB79C2" w:rsidP="00FB79C2">
            <w:pPr>
              <w:ind w:leftChars="-28" w:left="8" w:hangingChars="32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〒　　   　　-</w:t>
            </w:r>
          </w:p>
          <w:p w:rsidR="00FB79C2" w:rsidRPr="00FB79C2" w:rsidRDefault="00FB79C2" w:rsidP="00FB79C2">
            <w:pPr>
              <w:ind w:leftChars="-28" w:left="8" w:hangingChars="32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FB79C2" w:rsidRPr="00FB79C2" w:rsidTr="00EB5A28">
        <w:trPr>
          <w:trHeight w:val="420"/>
        </w:trPr>
        <w:tc>
          <w:tcPr>
            <w:tcW w:w="1440" w:type="dxa"/>
            <w:vAlign w:val="center"/>
          </w:tcPr>
          <w:p w:rsidR="00FB79C2" w:rsidRPr="00FB79C2" w:rsidRDefault="00FB79C2" w:rsidP="00FB79C2">
            <w:pPr>
              <w:ind w:leftChars="-28" w:left="-59" w:firstLineChars="49" w:firstLine="78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電話・ＦＡＸ</w:t>
            </w:r>
          </w:p>
        </w:tc>
        <w:tc>
          <w:tcPr>
            <w:tcW w:w="8238" w:type="dxa"/>
            <w:gridSpan w:val="4"/>
            <w:vAlign w:val="center"/>
          </w:tcPr>
          <w:p w:rsidR="00FB79C2" w:rsidRPr="00FB79C2" w:rsidRDefault="00FB79C2" w:rsidP="00FB79C2">
            <w:pPr>
              <w:ind w:leftChars="-28" w:left="8" w:hangingChars="32" w:hanging="67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B79C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（電話）　　　　　　　　　　　　　　（ＦＡＸ）</w:t>
            </w:r>
          </w:p>
        </w:tc>
      </w:tr>
    </w:tbl>
    <w:p w:rsidR="00FB79C2" w:rsidRPr="00FB79C2" w:rsidRDefault="00FB79C2" w:rsidP="00FB79C2">
      <w:pPr>
        <w:snapToGrid w:val="0"/>
        <w:spacing w:beforeLines="50" w:before="120"/>
        <w:ind w:leftChars="-28" w:left="8" w:hangingChars="32" w:hanging="67"/>
        <w:rPr>
          <w:rFonts w:ascii="HG丸ｺﾞｼｯｸM-PRO" w:eastAsia="HG丸ｺﾞｼｯｸM-PRO" w:hAnsi="HG丸ｺﾞｼｯｸM-PRO"/>
          <w:b/>
          <w:szCs w:val="21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>【問合せ・申込み先】　　鳥取産業保健総合支援センター　　　　電話（０８５７）２５－３４３１</w:t>
      </w:r>
    </w:p>
    <w:p w:rsidR="00FB79C2" w:rsidRPr="00FB79C2" w:rsidRDefault="00FB79C2" w:rsidP="00FB79C2">
      <w:pPr>
        <w:snapToGrid w:val="0"/>
        <w:spacing w:afterLines="50" w:after="120"/>
        <w:ind w:leftChars="-28" w:left="8" w:hangingChars="32" w:hanging="67"/>
        <w:rPr>
          <w:rFonts w:ascii="HG丸ｺﾞｼｯｸM-PRO" w:eastAsia="HG丸ｺﾞｼｯｸM-PRO" w:hAnsi="HG丸ｺﾞｼｯｸM-PRO"/>
          <w:b/>
          <w:szCs w:val="21"/>
        </w:rPr>
      </w:pPr>
      <w:r w:rsidRPr="00FB79C2">
        <w:rPr>
          <w:rFonts w:ascii="HG丸ｺﾞｼｯｸM-PRO" w:eastAsia="HG丸ｺﾞｼｯｸM-PRO" w:hAnsi="HG丸ｺﾞｼｯｸM-PRO" w:hint="eastAsia"/>
          <w:b/>
          <w:szCs w:val="21"/>
        </w:rPr>
        <w:t xml:space="preserve">　　〒６８０－０８４６　　鳥取市扇町１１５番１　鳥取駅前第一生命ビルディング６階</w:t>
      </w:r>
    </w:p>
    <w:p w:rsidR="00FB79C2" w:rsidRPr="00FB79C2" w:rsidRDefault="000E0893" w:rsidP="00FB79C2">
      <w:pPr>
        <w:snapToGrid w:val="0"/>
        <w:ind w:leftChars="-28" w:left="8" w:hangingChars="32" w:hanging="67"/>
        <w:jc w:val="center"/>
        <w:rPr>
          <w:rFonts w:ascii="HG丸ｺﾞｼｯｸM-PRO" w:eastAsia="HG丸ｺﾞｼｯｸM-PRO" w:hAnsi="HG丸ｺﾞｼｯｸM-PRO" w:cs="Arial Unicode MS"/>
          <w:b/>
          <w:sz w:val="32"/>
          <w:szCs w:val="32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1" o:spid="_x0000_s1027" type="#_x0000_t67" style="position:absolute;left:0;text-align:left;margin-left:160.8pt;margin-top:27.25pt;width:180.75pt;height:22.5pt;z-index:25165772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" adj="10800" fillcolor="#4f81bd" strokecolor="#385d8a" strokeweight="2pt"/>
        </w:pict>
      </w:r>
      <w:r w:rsidR="00FB79C2" w:rsidRPr="00FB79C2">
        <w:rPr>
          <w:rFonts w:ascii="HG丸ｺﾞｼｯｸM-PRO" w:eastAsia="HG丸ｺﾞｼｯｸM-PRO" w:hAnsi="HG丸ｺﾞｼｯｸM-PRO" w:cs="Arial Unicode MS" w:hint="eastAsia"/>
          <w:b/>
          <w:sz w:val="32"/>
          <w:szCs w:val="32"/>
        </w:rPr>
        <w:t>申込先ＦＡＸ番号　　　0857-25-3432</w:t>
      </w:r>
    </w:p>
    <w:sectPr w:rsidR="00FB79C2" w:rsidRPr="00FB79C2" w:rsidSect="00707F8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0A" w:rsidRDefault="004D4E0A" w:rsidP="00692F68">
      <w:r>
        <w:separator/>
      </w:r>
    </w:p>
  </w:endnote>
  <w:endnote w:type="continuationSeparator" w:id="0">
    <w:p w:rsidR="004D4E0A" w:rsidRDefault="004D4E0A" w:rsidP="006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0A" w:rsidRDefault="004D4E0A" w:rsidP="00692F68">
      <w:r>
        <w:separator/>
      </w:r>
    </w:p>
  </w:footnote>
  <w:footnote w:type="continuationSeparator" w:id="0">
    <w:p w:rsidR="004D4E0A" w:rsidRDefault="004D4E0A" w:rsidP="0069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905"/>
    <w:multiLevelType w:val="hybridMultilevel"/>
    <w:tmpl w:val="4AE21E8A"/>
    <w:lvl w:ilvl="0" w:tplc="37947BB4">
      <w:start w:val="6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6289639F"/>
    <w:multiLevelType w:val="hybridMultilevel"/>
    <w:tmpl w:val="3762F6B6"/>
    <w:lvl w:ilvl="0" w:tplc="6F5A5F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>
    <w:nsid w:val="772177FB"/>
    <w:multiLevelType w:val="hybridMultilevel"/>
    <w:tmpl w:val="7A8A643E"/>
    <w:lvl w:ilvl="0" w:tplc="13F4CB7A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2" w:hanging="420"/>
      </w:pPr>
    </w:lvl>
    <w:lvl w:ilvl="3" w:tplc="0409000F" w:tentative="1">
      <w:start w:val="1"/>
      <w:numFmt w:val="decimal"/>
      <w:lvlText w:val="%4."/>
      <w:lvlJc w:val="left"/>
      <w:pPr>
        <w:ind w:left="1832" w:hanging="420"/>
      </w:pPr>
    </w:lvl>
    <w:lvl w:ilvl="4" w:tplc="04090017" w:tentative="1">
      <w:start w:val="1"/>
      <w:numFmt w:val="aiueoFullWidth"/>
      <w:lvlText w:val="(%5)"/>
      <w:lvlJc w:val="left"/>
      <w:pPr>
        <w:ind w:left="2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2" w:hanging="420"/>
      </w:pPr>
    </w:lvl>
    <w:lvl w:ilvl="6" w:tplc="0409000F" w:tentative="1">
      <w:start w:val="1"/>
      <w:numFmt w:val="decimal"/>
      <w:lvlText w:val="%7."/>
      <w:lvlJc w:val="left"/>
      <w:pPr>
        <w:ind w:left="3092" w:hanging="420"/>
      </w:pPr>
    </w:lvl>
    <w:lvl w:ilvl="7" w:tplc="04090017" w:tentative="1">
      <w:start w:val="1"/>
      <w:numFmt w:val="aiueoFullWidth"/>
      <w:lvlText w:val="(%8)"/>
      <w:lvlJc w:val="left"/>
      <w:pPr>
        <w:ind w:left="3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F81"/>
    <w:rsid w:val="00007770"/>
    <w:rsid w:val="000558A6"/>
    <w:rsid w:val="00063ED1"/>
    <w:rsid w:val="0006766E"/>
    <w:rsid w:val="000A3477"/>
    <w:rsid w:val="000A580A"/>
    <w:rsid w:val="000B7911"/>
    <w:rsid w:val="000B7F10"/>
    <w:rsid w:val="000D3F1F"/>
    <w:rsid w:val="000D7E10"/>
    <w:rsid w:val="000E0893"/>
    <w:rsid w:val="000F2FB4"/>
    <w:rsid w:val="000F6259"/>
    <w:rsid w:val="00111D33"/>
    <w:rsid w:val="00115CC2"/>
    <w:rsid w:val="0012625F"/>
    <w:rsid w:val="00140CA7"/>
    <w:rsid w:val="00150182"/>
    <w:rsid w:val="00167A55"/>
    <w:rsid w:val="0018239D"/>
    <w:rsid w:val="001D71AE"/>
    <w:rsid w:val="001F3F23"/>
    <w:rsid w:val="00200844"/>
    <w:rsid w:val="00207DC4"/>
    <w:rsid w:val="00213EFE"/>
    <w:rsid w:val="002242CB"/>
    <w:rsid w:val="0023016A"/>
    <w:rsid w:val="002434D2"/>
    <w:rsid w:val="00252076"/>
    <w:rsid w:val="00274169"/>
    <w:rsid w:val="002827BA"/>
    <w:rsid w:val="002844F5"/>
    <w:rsid w:val="00294983"/>
    <w:rsid w:val="002A2694"/>
    <w:rsid w:val="002A4899"/>
    <w:rsid w:val="002B2100"/>
    <w:rsid w:val="002F5470"/>
    <w:rsid w:val="0030228A"/>
    <w:rsid w:val="00313EA8"/>
    <w:rsid w:val="00323374"/>
    <w:rsid w:val="00323BA6"/>
    <w:rsid w:val="003279E9"/>
    <w:rsid w:val="00344075"/>
    <w:rsid w:val="00346EC3"/>
    <w:rsid w:val="00361B97"/>
    <w:rsid w:val="003701EB"/>
    <w:rsid w:val="003702BD"/>
    <w:rsid w:val="003756B6"/>
    <w:rsid w:val="003B7A01"/>
    <w:rsid w:val="003F4BFB"/>
    <w:rsid w:val="003F7099"/>
    <w:rsid w:val="004233FA"/>
    <w:rsid w:val="004647A1"/>
    <w:rsid w:val="0048008B"/>
    <w:rsid w:val="004A665C"/>
    <w:rsid w:val="004A75C1"/>
    <w:rsid w:val="004D4E0A"/>
    <w:rsid w:val="004E037A"/>
    <w:rsid w:val="004F2F75"/>
    <w:rsid w:val="0050069A"/>
    <w:rsid w:val="00513273"/>
    <w:rsid w:val="00531AF6"/>
    <w:rsid w:val="005437F1"/>
    <w:rsid w:val="00547CD7"/>
    <w:rsid w:val="00553682"/>
    <w:rsid w:val="0055690C"/>
    <w:rsid w:val="0059740A"/>
    <w:rsid w:val="005B167A"/>
    <w:rsid w:val="005B2416"/>
    <w:rsid w:val="005D49BF"/>
    <w:rsid w:val="005D6811"/>
    <w:rsid w:val="005D746A"/>
    <w:rsid w:val="006060B0"/>
    <w:rsid w:val="006328AF"/>
    <w:rsid w:val="00655D2D"/>
    <w:rsid w:val="00664956"/>
    <w:rsid w:val="00692F68"/>
    <w:rsid w:val="00694D87"/>
    <w:rsid w:val="0069563C"/>
    <w:rsid w:val="006B5F08"/>
    <w:rsid w:val="006C2D3F"/>
    <w:rsid w:val="006F3306"/>
    <w:rsid w:val="006F6187"/>
    <w:rsid w:val="007044E6"/>
    <w:rsid w:val="00707F81"/>
    <w:rsid w:val="00725B71"/>
    <w:rsid w:val="00726001"/>
    <w:rsid w:val="00731B66"/>
    <w:rsid w:val="0073510D"/>
    <w:rsid w:val="00756471"/>
    <w:rsid w:val="00761D39"/>
    <w:rsid w:val="00772487"/>
    <w:rsid w:val="00791637"/>
    <w:rsid w:val="00792A47"/>
    <w:rsid w:val="007B23E6"/>
    <w:rsid w:val="007B484F"/>
    <w:rsid w:val="007C518C"/>
    <w:rsid w:val="007C5B01"/>
    <w:rsid w:val="007D0E3B"/>
    <w:rsid w:val="007E1388"/>
    <w:rsid w:val="007E6BDE"/>
    <w:rsid w:val="007F0F2B"/>
    <w:rsid w:val="007F33FB"/>
    <w:rsid w:val="007F6C69"/>
    <w:rsid w:val="00812781"/>
    <w:rsid w:val="00821B8E"/>
    <w:rsid w:val="00822116"/>
    <w:rsid w:val="0083155A"/>
    <w:rsid w:val="008464C1"/>
    <w:rsid w:val="00850B23"/>
    <w:rsid w:val="008635A6"/>
    <w:rsid w:val="00877F9D"/>
    <w:rsid w:val="008A6E75"/>
    <w:rsid w:val="008B2FB3"/>
    <w:rsid w:val="008F437E"/>
    <w:rsid w:val="0091105F"/>
    <w:rsid w:val="009363C0"/>
    <w:rsid w:val="0093738D"/>
    <w:rsid w:val="0094663F"/>
    <w:rsid w:val="00951FA7"/>
    <w:rsid w:val="00954767"/>
    <w:rsid w:val="00981EF8"/>
    <w:rsid w:val="00982D82"/>
    <w:rsid w:val="00983615"/>
    <w:rsid w:val="00985913"/>
    <w:rsid w:val="009867A0"/>
    <w:rsid w:val="0099636B"/>
    <w:rsid w:val="009A3853"/>
    <w:rsid w:val="009B4451"/>
    <w:rsid w:val="009C35AC"/>
    <w:rsid w:val="009C7B38"/>
    <w:rsid w:val="009F0A03"/>
    <w:rsid w:val="00A00E58"/>
    <w:rsid w:val="00A07094"/>
    <w:rsid w:val="00A34660"/>
    <w:rsid w:val="00A36C31"/>
    <w:rsid w:val="00A4129C"/>
    <w:rsid w:val="00A7565A"/>
    <w:rsid w:val="00AA51D7"/>
    <w:rsid w:val="00AB2845"/>
    <w:rsid w:val="00AB33E7"/>
    <w:rsid w:val="00AC4294"/>
    <w:rsid w:val="00AE7DF3"/>
    <w:rsid w:val="00B06D21"/>
    <w:rsid w:val="00B10493"/>
    <w:rsid w:val="00B15199"/>
    <w:rsid w:val="00B251AF"/>
    <w:rsid w:val="00B43998"/>
    <w:rsid w:val="00B44FE3"/>
    <w:rsid w:val="00B52F28"/>
    <w:rsid w:val="00B7068E"/>
    <w:rsid w:val="00B869C5"/>
    <w:rsid w:val="00B9358D"/>
    <w:rsid w:val="00BA06D3"/>
    <w:rsid w:val="00BB315B"/>
    <w:rsid w:val="00BB7468"/>
    <w:rsid w:val="00BD22FA"/>
    <w:rsid w:val="00BD6255"/>
    <w:rsid w:val="00BD76F7"/>
    <w:rsid w:val="00BE0AC4"/>
    <w:rsid w:val="00BE6245"/>
    <w:rsid w:val="00C0256D"/>
    <w:rsid w:val="00C33107"/>
    <w:rsid w:val="00C4542C"/>
    <w:rsid w:val="00C4754F"/>
    <w:rsid w:val="00C519F8"/>
    <w:rsid w:val="00C860F9"/>
    <w:rsid w:val="00C94303"/>
    <w:rsid w:val="00CA0681"/>
    <w:rsid w:val="00CA31F8"/>
    <w:rsid w:val="00CC7681"/>
    <w:rsid w:val="00CE55AE"/>
    <w:rsid w:val="00CF5B8E"/>
    <w:rsid w:val="00D05155"/>
    <w:rsid w:val="00D2117D"/>
    <w:rsid w:val="00D35B01"/>
    <w:rsid w:val="00D4729E"/>
    <w:rsid w:val="00D50361"/>
    <w:rsid w:val="00D662B0"/>
    <w:rsid w:val="00D9421E"/>
    <w:rsid w:val="00DB70DA"/>
    <w:rsid w:val="00DC724F"/>
    <w:rsid w:val="00DD3D26"/>
    <w:rsid w:val="00DF2342"/>
    <w:rsid w:val="00DF3EF2"/>
    <w:rsid w:val="00E016B6"/>
    <w:rsid w:val="00E25FA9"/>
    <w:rsid w:val="00E45B93"/>
    <w:rsid w:val="00E52935"/>
    <w:rsid w:val="00E65089"/>
    <w:rsid w:val="00E76FD5"/>
    <w:rsid w:val="00E85CE8"/>
    <w:rsid w:val="00E87AA8"/>
    <w:rsid w:val="00EB39B9"/>
    <w:rsid w:val="00EB5A28"/>
    <w:rsid w:val="00EE3C17"/>
    <w:rsid w:val="00EE6D09"/>
    <w:rsid w:val="00EF4CA3"/>
    <w:rsid w:val="00EF51B6"/>
    <w:rsid w:val="00F06E8E"/>
    <w:rsid w:val="00F17897"/>
    <w:rsid w:val="00F62071"/>
    <w:rsid w:val="00F87EE2"/>
    <w:rsid w:val="00F93B75"/>
    <w:rsid w:val="00F97D10"/>
    <w:rsid w:val="00FB79C2"/>
    <w:rsid w:val="00FF324D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Note Heading"/>
    <w:basedOn w:val="a"/>
    <w:next w:val="a"/>
    <w:rsid w:val="00E25FA9"/>
    <w:pPr>
      <w:jc w:val="center"/>
    </w:pPr>
    <w:rPr>
      <w:rFonts w:cs="ＭＳ 明朝"/>
      <w:kern w:val="0"/>
      <w:sz w:val="24"/>
    </w:rPr>
  </w:style>
  <w:style w:type="paragraph" w:styleId="a5">
    <w:name w:val="Closing"/>
    <w:basedOn w:val="a"/>
    <w:rsid w:val="00E25FA9"/>
    <w:pPr>
      <w:jc w:val="right"/>
    </w:pPr>
    <w:rPr>
      <w:rFonts w:cs="ＭＳ 明朝"/>
      <w:kern w:val="0"/>
      <w:sz w:val="24"/>
    </w:rPr>
  </w:style>
  <w:style w:type="paragraph" w:styleId="a6">
    <w:name w:val="Balloon Text"/>
    <w:basedOn w:val="a"/>
    <w:link w:val="a7"/>
    <w:rsid w:val="00731B6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31B6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92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92F68"/>
    <w:rPr>
      <w:kern w:val="2"/>
      <w:sz w:val="21"/>
      <w:szCs w:val="24"/>
    </w:rPr>
  </w:style>
  <w:style w:type="paragraph" w:styleId="aa">
    <w:name w:val="footer"/>
    <w:basedOn w:val="a"/>
    <w:link w:val="ab"/>
    <w:rsid w:val="00692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2F68"/>
    <w:rPr>
      <w:kern w:val="2"/>
      <w:sz w:val="21"/>
      <w:szCs w:val="24"/>
    </w:rPr>
  </w:style>
  <w:style w:type="table" w:styleId="ac">
    <w:name w:val="Table Grid"/>
    <w:basedOn w:val="a1"/>
    <w:uiPriority w:val="59"/>
    <w:rsid w:val="003440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B7068E"/>
    <w:rPr>
      <w:color w:val="0000FF"/>
      <w:u w:val="single"/>
    </w:rPr>
  </w:style>
  <w:style w:type="paragraph" w:styleId="ae">
    <w:name w:val="Date"/>
    <w:basedOn w:val="a"/>
    <w:next w:val="a"/>
    <w:link w:val="af"/>
    <w:rsid w:val="00694D87"/>
  </w:style>
  <w:style w:type="character" w:customStyle="1" w:styleId="af">
    <w:name w:val="日付 (文字)"/>
    <w:link w:val="ae"/>
    <w:rsid w:val="00694D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7\Documents\&#26862;&#19979;\&#12475;&#12531;&#12479;&#12540;&#30456;&#35527;&#21729;&#12539;&#12513;&#12531;&#12479;&#12523;&#12504;&#12523;&#12473;&#23550;&#31574;&#20419;&#36914;&#21729;&#12539;&#22320;&#22495;&#31379;&#21475;&#38306;&#20418;&#32773;&#21517;&#31807;&#12539;&#36939;&#21942;&#21332;&#35696;&#20250;&#22996;&#21729;&#12288;&#21517;&#31807;\&#24179;&#25104;28&#24180;&#24230;&#29256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EC247-1378-4C91-9D76-E7567EE0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　　議　　書</vt:lpstr>
      <vt:lpstr>                       原　　議　　書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　　議　　書</dc:title>
  <dc:creator>鳥取産保センターNo.6</dc:creator>
  <cp:lastModifiedBy>No7</cp:lastModifiedBy>
  <cp:revision>2</cp:revision>
  <cp:lastPrinted>2016-09-26T02:43:00Z</cp:lastPrinted>
  <dcterms:created xsi:type="dcterms:W3CDTF">2016-09-26T02:43:00Z</dcterms:created>
  <dcterms:modified xsi:type="dcterms:W3CDTF">2016-09-26T02:43:00Z</dcterms:modified>
</cp:coreProperties>
</file>